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附表：湖南师范大学第五届大学生电子设计竞赛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暨2018年湖南省大学生电子设计竞赛(TI杯)初赛报名表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学院名称（公章）：</w:t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ab/>
      </w:r>
      <w:r>
        <w:rPr>
          <w:rFonts w:hint="eastAsia"/>
          <w:sz w:val="28"/>
          <w:szCs w:val="32"/>
        </w:rPr>
        <w:t xml:space="preserve">        年   月   日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05"/>
        <w:gridCol w:w="1394"/>
        <w:gridCol w:w="1013"/>
        <w:gridCol w:w="699"/>
        <w:gridCol w:w="593"/>
        <w:gridCol w:w="111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参赛队号</w:t>
            </w:r>
          </w:p>
        </w:tc>
        <w:tc>
          <w:tcPr>
            <w:tcW w:w="1699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12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学院竞赛联络员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9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1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00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33A1F"/>
    <w:rsid w:val="14233A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2018-06-01T01:31:00Z</dcterms:created>
  <dc:creator>變乖</dc:creator>
  <cp:lastModifiedBy>變乖</cp:lastModifiedBy>
  <dcterms:modified xsi:type="dcterms:W3CDTF">2018-06-01T01:31:45Z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